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9EE8" w14:textId="77777777" w:rsidR="0078308E" w:rsidRDefault="003236DD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3120A" wp14:editId="1657E1D4">
                <wp:simplePos x="0" y="0"/>
                <wp:positionH relativeFrom="column">
                  <wp:posOffset>622300</wp:posOffset>
                </wp:positionH>
                <wp:positionV relativeFrom="paragraph">
                  <wp:posOffset>60325</wp:posOffset>
                </wp:positionV>
                <wp:extent cx="38766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0E352" w14:textId="77777777" w:rsidR="0078308E" w:rsidRPr="003236D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Carta de Presentación Práctica Profesional (Estudiantes con Seguro </w:t>
                            </w:r>
                            <w:proofErr w:type="gramStart"/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Escolar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,</w:t>
                            </w:r>
                            <w:proofErr w:type="gramEnd"/>
                            <w:r w:rsid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Estudiantes  para  Fiscalía</w:t>
                            </w: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0E4D98C2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3120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9pt;margin-top:4.75pt;width:305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" filled="f" stroked="f">
                <v:textbox>
                  <w:txbxContent>
                    <w:p w14:paraId="22F0E352" w14:textId="77777777" w:rsidR="0078308E" w:rsidRPr="003236D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Carta de Presentación Práctica Profesional (Estudiantes con Seguro </w:t>
                      </w:r>
                      <w:proofErr w:type="gramStart"/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Escolar</w:t>
                      </w:r>
                      <w:r w:rsid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,</w:t>
                      </w:r>
                      <w:proofErr w:type="gramEnd"/>
                      <w:r w:rsid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Estudiantes  para  Fiscalía</w:t>
                      </w: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0E4D98C2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F2D79" wp14:editId="5E006248">
                <wp:simplePos x="0" y="0"/>
                <wp:positionH relativeFrom="column">
                  <wp:posOffset>3870960</wp:posOffset>
                </wp:positionH>
                <wp:positionV relativeFrom="paragraph">
                  <wp:posOffset>104775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7B05" w14:textId="77777777"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</w:t>
                            </w:r>
                            <w:r w:rsidR="00CF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2D79" id="Cuadro de texto 12" o:spid="_x0000_s1027" type="#_x0000_t202" style="position:absolute;margin-left:304.8pt;margin-top:8.2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D/91BLdAAAACQEAAA8AAABkcnMv&#10;ZG93bnJldi54bWxMj01PwzAMhu9I+w+RJ3FjySYattJ0mkBcQYwPiVvWeG1F41RNtpZ/jzmxo/0+&#10;ev242E6+E2ccYhvIwHKhQCBVwbVUG3h/e7pZg4jJkrNdIDTwgxG25eyqsLkLI73ieZ9qwSUUc2ug&#10;SanPpYxVg97GReiRODuGwdvE41BLN9iRy30nV0pp6W1LfKGxPT40WH3vT97Ax/Px6/NWvdSPPuvH&#10;MClJfiONuZ5Pu3sQCaf0D8OfPqtDyU6HcCIXRWdAq41mlAOdgWBgfad5cTCQZSuQZSEvPyh/AQ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D/91BLdAAAACQEAAA8AAAAAAAAAAAAAAAAA&#10;UgQAAGRycy9kb3ducmV2LnhtbFBLBQYAAAAABAAEAPMAAABcBQAAAAA=&#10;" filled="f" stroked="f">
                <v:textbox>
                  <w:txbxContent>
                    <w:p w14:paraId="1A2A7B05" w14:textId="77777777"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</w:t>
                      </w:r>
                      <w:r w:rsidR="00CF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75080" wp14:editId="2C68315E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4AEB" w14:textId="4F53C70B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310A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7D28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0133CF66" w14:textId="77777777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5080"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1DD14AEB" w14:textId="4F53C70B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310AE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7D28F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0133CF66" w14:textId="77777777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AA815" wp14:editId="494F0BAA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A889" w14:textId="7015AAC9"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10A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A815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3DFDA889" w14:textId="7015AAC9"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3236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10AE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787F5105" wp14:editId="47542BF8">
            <wp:extent cx="66675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0E9C" w14:textId="77777777"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0327AC61" wp14:editId="240CAC34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58D5" w14:textId="46072217"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3C22BA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</w:p>
    <w:p w14:paraId="3C7B950F" w14:textId="77777777"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6D37314C" w14:textId="77777777" w:rsidR="00874875" w:rsidRPr="00796FC3" w:rsidRDefault="00874875" w:rsidP="0087487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>DRA. en D</w:t>
      </w:r>
      <w:r w:rsidRPr="00796FC3">
        <w:rPr>
          <w:b/>
          <w:caps/>
          <w:sz w:val="20"/>
        </w:rPr>
        <w:t>. MA</w:t>
      </w:r>
      <w:r>
        <w:rPr>
          <w:b/>
          <w:caps/>
          <w:sz w:val="20"/>
        </w:rPr>
        <w:t>ría elena camacho robles</w:t>
      </w:r>
      <w:r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14:paraId="5DCBC116" w14:textId="796B0F77" w:rsidR="0046455C" w:rsidRPr="00796FC3" w:rsidRDefault="00874875" w:rsidP="00874875">
      <w:pPr>
        <w:framePr w:w="9648" w:h="1183" w:hSpace="141" w:wrap="around" w:vAnchor="text" w:hAnchor="page" w:x="1124" w:y="182"/>
        <w:rPr>
          <w:b/>
          <w:caps/>
          <w:sz w:val="20"/>
        </w:rPr>
      </w:pPr>
      <w:r>
        <w:rPr>
          <w:b/>
          <w:caps/>
          <w:sz w:val="20"/>
        </w:rPr>
        <w:t xml:space="preserve">directora </w:t>
      </w:r>
      <w:r w:rsidRPr="00796FC3">
        <w:rPr>
          <w:b/>
          <w:caps/>
          <w:sz w:val="20"/>
        </w:rPr>
        <w:t>DE SERVICIO GENERAL DE CARRERA</w:t>
      </w:r>
      <w:r w:rsidR="00796FC3" w:rsidRPr="00796FC3">
        <w:rPr>
          <w:b/>
          <w:caps/>
          <w:sz w:val="20"/>
        </w:rPr>
        <w:t xml:space="preserve"> </w:t>
      </w:r>
    </w:p>
    <w:p w14:paraId="6CBB4381" w14:textId="77777777" w:rsidR="00796FC3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14:paraId="671995E2" w14:textId="77777777" w:rsidR="0046455C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14:paraId="5B980034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714CA374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24278DCE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C77EAA2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3F7117AD" w14:textId="20672FE8"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3236DD">
        <w:rPr>
          <w:rFonts w:cs="Arial"/>
          <w:sz w:val="20"/>
          <w:lang w:val="es-MX"/>
        </w:rPr>
        <w:t xml:space="preserve"> C.C.T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LAVE DEL CENTRO DE TRABAJO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>CLAVE DEL CENTRO DE TRABAJO</w:t>
      </w:r>
      <w:r w:rsidR="00796FC3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 xml:space="preserve">con </w:t>
      </w:r>
      <w:r w:rsidR="003236DD">
        <w:rPr>
          <w:rFonts w:cs="Arial"/>
          <w:sz w:val="20"/>
          <w:lang w:val="es-MX"/>
        </w:rPr>
        <w:t xml:space="preserve"> Incorporación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 xml:space="preserve">UAEM / SEP / UNAM </w:t>
      </w:r>
      <w:r w:rsidR="00796FC3">
        <w:rPr>
          <w:b/>
          <w:sz w:val="20"/>
        </w:rPr>
        <w:fldChar w:fldCharType="end"/>
      </w:r>
      <w:r w:rsidR="00796FC3">
        <w:rPr>
          <w:b/>
          <w:sz w:val="20"/>
        </w:rPr>
        <w:t xml:space="preserve"> </w:t>
      </w:r>
      <w:r w:rsidR="003236DD">
        <w:rPr>
          <w:rFonts w:cs="Arial"/>
          <w:sz w:val="20"/>
          <w:lang w:val="es-MX"/>
        </w:rPr>
        <w:t xml:space="preserve">con Clave </w:t>
      </w:r>
      <w:r w:rsidR="00796FC3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796FC3" w:rsidRPr="002D6C1D">
        <w:rPr>
          <w:b/>
          <w:sz w:val="20"/>
        </w:rPr>
        <w:instrText xml:space="preserve"> FORMTEXT </w:instrText>
      </w:r>
      <w:r w:rsidR="00796FC3" w:rsidRPr="002D6C1D">
        <w:rPr>
          <w:b/>
          <w:sz w:val="20"/>
        </w:rPr>
      </w:r>
      <w:r w:rsidR="00796FC3" w:rsidRPr="002D6C1D">
        <w:rPr>
          <w:b/>
          <w:sz w:val="20"/>
        </w:rPr>
        <w:fldChar w:fldCharType="separate"/>
      </w:r>
      <w:r w:rsidR="00796FC3" w:rsidRPr="002D6C1D">
        <w:rPr>
          <w:b/>
          <w:noProof/>
          <w:sz w:val="20"/>
        </w:rPr>
        <w:t>00000000</w:t>
      </w:r>
      <w:r w:rsidR="00796FC3" w:rsidRPr="002D6C1D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>,</w:t>
      </w:r>
      <w:r w:rsidR="003236D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310AE2">
        <w:rPr>
          <w:rFonts w:cs="Arial"/>
          <w:sz w:val="20"/>
          <w:lang w:val="es-MX"/>
        </w:rPr>
        <w:t>2105</w:t>
      </w:r>
      <w:r w:rsidR="00D5331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3C22BA">
        <w:rPr>
          <w:rFonts w:cs="Arial"/>
          <w:sz w:val="20"/>
          <w:lang w:val="es-MX"/>
        </w:rPr>
        <w:t>coordinacion.ssypp</w:t>
      </w:r>
      <w:r w:rsidR="00B24769">
        <w:rPr>
          <w:rFonts w:cs="Arial"/>
          <w:sz w:val="20"/>
          <w:lang w:val="es-MX"/>
        </w:rPr>
        <w:t xml:space="preserve">@uicui.edu.mx. </w:t>
      </w:r>
    </w:p>
    <w:p w14:paraId="70A624FB" w14:textId="77777777"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14:paraId="30E5A8EC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758E2366" w14:textId="77777777"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14:paraId="793ADBE5" w14:textId="77777777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8F0ECB3" w14:textId="77777777"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7DB5778D" w14:textId="77777777"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5B844F9" w14:textId="77777777"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14:paraId="7734C5E9" w14:textId="77777777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212DF6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0911F633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111EAC5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0C646B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193D4C4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0F56277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14:paraId="20C3CA7F" w14:textId="77777777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3E997900" w14:textId="77777777"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123C2748" w14:textId="77777777"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15370BC1" wp14:editId="7BCAB2D1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F59C" wp14:editId="32ED3AE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E419E" w14:textId="77777777"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5EE821FD" w14:textId="77777777"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0A6CCDB7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B1CA10D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45B32B5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1BAC9D35" w14:textId="77777777" w:rsidR="00874875" w:rsidRPr="00C00AD4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4817B333" w14:textId="77777777" w:rsidR="00874875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1329D92" w14:textId="5042872A" w:rsidR="001B6D54" w:rsidRPr="00C00AD4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5DD3B5B7" w14:textId="77777777"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F59C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BzmICc3QAAAAcBAAAPAAAAAAAAAAAAAAAAAD4EAABkcnMvZG93bnJldi54bWxQ&#10;SwUGAAAAAAQABADzAAAASAUAAAAA&#10;" filled="f" stroked="f">
                <v:path arrowok="t"/>
                <v:textbox inset=".5mm,.5mm,.5mm,.5mm">
                  <w:txbxContent>
                    <w:p w14:paraId="35BE419E" w14:textId="77777777"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5EE821FD" w14:textId="77777777"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0A6CCDB7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B1CA10D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45B32B5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1BAC9D35" w14:textId="77777777" w:rsidR="00874875" w:rsidRPr="00C00AD4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4817B333" w14:textId="77777777" w:rsidR="00874875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1329D92" w14:textId="5042872A" w:rsidR="001B6D54" w:rsidRPr="00C00AD4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5DD3B5B7" w14:textId="77777777"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BBB107" w14:textId="77777777"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9E34C" wp14:editId="7A91AE9A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94832" w14:textId="77777777"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E34C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14:paraId="78994832" w14:textId="77777777"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E627" w14:textId="77777777" w:rsidR="00762741" w:rsidRDefault="00762741">
      <w:r>
        <w:separator/>
      </w:r>
    </w:p>
  </w:endnote>
  <w:endnote w:type="continuationSeparator" w:id="0">
    <w:p w14:paraId="655BAF27" w14:textId="77777777" w:rsidR="00762741" w:rsidRDefault="0076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D8D5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3A5413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1E7F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51DF" w14:textId="77777777" w:rsidR="00762741" w:rsidRDefault="00762741">
      <w:r>
        <w:separator/>
      </w:r>
    </w:p>
  </w:footnote>
  <w:footnote w:type="continuationSeparator" w:id="0">
    <w:p w14:paraId="6FFC0917" w14:textId="77777777" w:rsidR="00762741" w:rsidRDefault="0076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559AA"/>
    <w:rsid w:val="00060CEA"/>
    <w:rsid w:val="00061BB7"/>
    <w:rsid w:val="00067369"/>
    <w:rsid w:val="0008065E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22"/>
    <w:rsid w:val="00107494"/>
    <w:rsid w:val="0012202C"/>
    <w:rsid w:val="0012447A"/>
    <w:rsid w:val="001353BB"/>
    <w:rsid w:val="00137C78"/>
    <w:rsid w:val="00141E68"/>
    <w:rsid w:val="00143DBF"/>
    <w:rsid w:val="00146BEC"/>
    <w:rsid w:val="00152A4E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45183"/>
    <w:rsid w:val="002511D8"/>
    <w:rsid w:val="00260339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10AE2"/>
    <w:rsid w:val="0032081F"/>
    <w:rsid w:val="003236DD"/>
    <w:rsid w:val="003259E3"/>
    <w:rsid w:val="003269C2"/>
    <w:rsid w:val="00327DBB"/>
    <w:rsid w:val="00340D92"/>
    <w:rsid w:val="0035219F"/>
    <w:rsid w:val="003633B1"/>
    <w:rsid w:val="00376577"/>
    <w:rsid w:val="00381C35"/>
    <w:rsid w:val="00387E16"/>
    <w:rsid w:val="0039174D"/>
    <w:rsid w:val="003943AE"/>
    <w:rsid w:val="00396300"/>
    <w:rsid w:val="003A0DF4"/>
    <w:rsid w:val="003C22BA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B29D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14F8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741"/>
    <w:rsid w:val="00762964"/>
    <w:rsid w:val="0077368C"/>
    <w:rsid w:val="00774F3B"/>
    <w:rsid w:val="0078308E"/>
    <w:rsid w:val="00796FC3"/>
    <w:rsid w:val="007A761F"/>
    <w:rsid w:val="007C79E2"/>
    <w:rsid w:val="007D28F0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704BE"/>
    <w:rsid w:val="00874875"/>
    <w:rsid w:val="008800A2"/>
    <w:rsid w:val="00881CFA"/>
    <w:rsid w:val="0088316A"/>
    <w:rsid w:val="00886576"/>
    <w:rsid w:val="00887516"/>
    <w:rsid w:val="0089714E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146A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2D10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4784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B3188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84DE0"/>
    <w:rsid w:val="00C90811"/>
    <w:rsid w:val="00C973EC"/>
    <w:rsid w:val="00CB08EB"/>
    <w:rsid w:val="00CB0CC7"/>
    <w:rsid w:val="00CC2658"/>
    <w:rsid w:val="00CD1CB7"/>
    <w:rsid w:val="00CD720E"/>
    <w:rsid w:val="00CE6E35"/>
    <w:rsid w:val="00CF4598"/>
    <w:rsid w:val="00CF4D46"/>
    <w:rsid w:val="00CF62EE"/>
    <w:rsid w:val="00CF75C2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C6AD5"/>
    <w:rsid w:val="00DD37BF"/>
    <w:rsid w:val="00DE56DD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C182F"/>
    <w:rsid w:val="00EC6F9C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8185EC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630E-0AFE-46DF-AD19-BCC8CE2E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25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15</cp:revision>
  <cp:lastPrinted>2025-08-04T15:54:00Z</cp:lastPrinted>
  <dcterms:created xsi:type="dcterms:W3CDTF">2024-08-16T23:16:00Z</dcterms:created>
  <dcterms:modified xsi:type="dcterms:W3CDTF">2025-08-04T15:54:00Z</dcterms:modified>
</cp:coreProperties>
</file>